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B157E5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B157E5" w:rsidRDefault="00B157E5" w:rsidP="00C44EB8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1.25pt;height:47.25pt;visibility:visible">
                  <v:imagedata r:id="rId6" o:title=""/>
                </v:shape>
              </w:pict>
            </w:r>
          </w:p>
          <w:p w:rsidR="00B157E5" w:rsidRDefault="00B157E5" w:rsidP="00C44EB8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B157E5" w:rsidRDefault="00B157E5" w:rsidP="00E612C1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B157E5" w:rsidRPr="00E612C1" w:rsidRDefault="00B157E5" w:rsidP="00E612C1">
            <w:pPr>
              <w:jc w:val="center"/>
              <w:rPr>
                <w:b/>
              </w:rPr>
            </w:pPr>
          </w:p>
          <w:p w:rsidR="00B157E5" w:rsidRPr="00BF5857" w:rsidRDefault="00B157E5" w:rsidP="00822AA2">
            <w:pPr>
              <w:jc w:val="center"/>
              <w:rPr>
                <w:b/>
                <w:szCs w:val="28"/>
              </w:rPr>
            </w:pPr>
            <w:r w:rsidRPr="00BF5857">
              <w:rPr>
                <w:b/>
                <w:szCs w:val="28"/>
              </w:rPr>
              <w:t>ПРИКАЗ</w:t>
            </w:r>
          </w:p>
          <w:p w:rsidR="00B157E5" w:rsidRDefault="00B157E5" w:rsidP="00822AA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B157E5" w:rsidRPr="00B91254" w:rsidRDefault="00B157E5" w:rsidP="001D15F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C90E85">
              <w:rPr>
                <w:szCs w:val="28"/>
              </w:rPr>
              <w:t xml:space="preserve"> </w:t>
            </w:r>
            <w:r>
              <w:rPr>
                <w:szCs w:val="28"/>
              </w:rPr>
              <w:t>февраля</w:t>
            </w:r>
            <w:r w:rsidRPr="00C90E85">
              <w:rPr>
                <w:szCs w:val="28"/>
              </w:rPr>
              <w:t xml:space="preserve"> 201</w:t>
            </w:r>
            <w:r>
              <w:rPr>
                <w:szCs w:val="28"/>
              </w:rPr>
              <w:t>3</w:t>
            </w:r>
            <w:r w:rsidRPr="00C90E85">
              <w:rPr>
                <w:szCs w:val="28"/>
              </w:rPr>
              <w:t xml:space="preserve"> года</w:t>
            </w:r>
            <w:r w:rsidRPr="00C90E85">
              <w:rPr>
                <w:szCs w:val="28"/>
              </w:rPr>
              <w:tab/>
            </w:r>
            <w:r w:rsidRPr="00C90E85">
              <w:rPr>
                <w:szCs w:val="28"/>
              </w:rPr>
              <w:tab/>
              <w:t xml:space="preserve">            </w:t>
            </w:r>
            <w:r w:rsidRPr="00C90E85">
              <w:rPr>
                <w:szCs w:val="28"/>
              </w:rPr>
              <w:tab/>
            </w:r>
            <w:r w:rsidRPr="00C90E85">
              <w:rPr>
                <w:szCs w:val="28"/>
              </w:rPr>
              <w:tab/>
            </w:r>
            <w:r w:rsidRPr="00C90E85">
              <w:rPr>
                <w:szCs w:val="28"/>
              </w:rPr>
              <w:tab/>
            </w:r>
            <w:r w:rsidRPr="00C90E85">
              <w:rPr>
                <w:szCs w:val="28"/>
              </w:rPr>
              <w:tab/>
              <w:t xml:space="preserve">                       № </w:t>
            </w:r>
            <w:r>
              <w:rPr>
                <w:szCs w:val="28"/>
              </w:rPr>
              <w:t>25</w:t>
            </w:r>
            <w:r w:rsidRPr="00C90E85">
              <w:rPr>
                <w:szCs w:val="28"/>
              </w:rPr>
              <w:t>-ТЭ</w:t>
            </w:r>
          </w:p>
          <w:p w:rsidR="00B157E5" w:rsidRPr="00425BED" w:rsidRDefault="00B157E5" w:rsidP="001D15F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 xml:space="preserve"> Новосиби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B157E5" w:rsidRPr="00425BED" w:rsidRDefault="00B157E5" w:rsidP="001D15F5">
            <w:pPr>
              <w:jc w:val="center"/>
              <w:rPr>
                <w:bCs/>
                <w:szCs w:val="28"/>
              </w:rPr>
            </w:pPr>
          </w:p>
          <w:p w:rsidR="00B157E5" w:rsidRPr="00C90E85" w:rsidRDefault="00B157E5" w:rsidP="006C2E72">
            <w:pPr>
              <w:jc w:val="center"/>
              <w:rPr>
                <w:b/>
                <w:szCs w:val="28"/>
              </w:rPr>
            </w:pPr>
            <w:r w:rsidRPr="000370D6">
              <w:rPr>
                <w:b/>
                <w:bCs/>
                <w:szCs w:val="28"/>
              </w:rPr>
              <w:t xml:space="preserve">Об установлении тарифа </w:t>
            </w:r>
            <w:r w:rsidRPr="00C90E85">
              <w:rPr>
                <w:b/>
                <w:szCs w:val="28"/>
              </w:rPr>
              <w:t>на услуги по передаче тепловой энергии, оказываемые Обществом с ограниченной ответственностью</w:t>
            </w:r>
          </w:p>
          <w:p w:rsidR="00B157E5" w:rsidRPr="00874132" w:rsidRDefault="00B157E5" w:rsidP="00874132">
            <w:pPr>
              <w:jc w:val="center"/>
              <w:rPr>
                <w:b/>
                <w:bCs/>
                <w:szCs w:val="28"/>
              </w:rPr>
            </w:pPr>
            <w:r w:rsidRPr="00C90E85">
              <w:rPr>
                <w:b/>
                <w:szCs w:val="28"/>
              </w:rPr>
              <w:t xml:space="preserve"> </w:t>
            </w:r>
            <w:r>
              <w:rPr>
                <w:b/>
              </w:rPr>
              <w:t>"Сибирские Энергетические Сети"</w:t>
            </w:r>
          </w:p>
        </w:tc>
        <w:tc>
          <w:tcPr>
            <w:tcW w:w="10137" w:type="dxa"/>
            <w:tcBorders>
              <w:bottom w:val="nil"/>
            </w:tcBorders>
          </w:tcPr>
          <w:p w:rsidR="00B157E5" w:rsidRPr="008B524F" w:rsidRDefault="00B157E5" w:rsidP="00822AA2">
            <w:pPr>
              <w:jc w:val="center"/>
              <w:rPr>
                <w:szCs w:val="28"/>
              </w:rPr>
            </w:pPr>
          </w:p>
        </w:tc>
      </w:tr>
    </w:tbl>
    <w:p w:rsidR="00B157E5" w:rsidRPr="00C90E85" w:rsidRDefault="00B157E5" w:rsidP="00696580">
      <w:pPr>
        <w:pStyle w:val="Heading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Федеральной службы по тарифам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.08.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2004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20-э/2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Pr="0036391B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методических указаний по расчету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регулируемых тарифов и цен на электрическую (тепловую) энергию на розничном (потребительском) рынке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7258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 xml:space="preserve">мощности)», 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Новосибирской области от 18.10.2010 № 326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 департаменте по тарифам Новосибирской области»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Pr="00F918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02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</w:p>
    <w:p w:rsidR="00B157E5" w:rsidRPr="00C90E85" w:rsidRDefault="00B157E5" w:rsidP="009812AE">
      <w:pPr>
        <w:rPr>
          <w:b/>
          <w:szCs w:val="28"/>
        </w:rPr>
      </w:pPr>
      <w:r w:rsidRPr="00C90E85">
        <w:rPr>
          <w:szCs w:val="28"/>
        </w:rPr>
        <w:t xml:space="preserve">департамент по тарифам Новосибирской области  </w:t>
      </w:r>
      <w:r w:rsidRPr="00C90E85">
        <w:rPr>
          <w:b/>
          <w:szCs w:val="28"/>
        </w:rPr>
        <w:t>п р и к а з ы в а е т:</w:t>
      </w:r>
    </w:p>
    <w:p w:rsidR="00B157E5" w:rsidRPr="0070526E" w:rsidRDefault="00B157E5" w:rsidP="0070526E">
      <w:pPr>
        <w:ind w:firstLine="708"/>
        <w:jc w:val="both"/>
        <w:rPr>
          <w:szCs w:val="28"/>
        </w:rPr>
      </w:pPr>
      <w:r w:rsidRPr="00C90E85">
        <w:rPr>
          <w:szCs w:val="28"/>
        </w:rPr>
        <w:t xml:space="preserve">1. Установить </w:t>
      </w:r>
      <w:r w:rsidRPr="00C90E85">
        <w:rPr>
          <w:bCs/>
          <w:szCs w:val="28"/>
        </w:rPr>
        <w:t>тариф на услуги по передаче тепловой энергии, оказываемые</w:t>
      </w:r>
      <w:r w:rsidRPr="0070526E">
        <w:rPr>
          <w:szCs w:val="28"/>
        </w:rPr>
        <w:t xml:space="preserve"> Обществ</w:t>
      </w:r>
      <w:r>
        <w:rPr>
          <w:szCs w:val="28"/>
        </w:rPr>
        <w:t>ом</w:t>
      </w:r>
      <w:r w:rsidRPr="0070526E">
        <w:rPr>
          <w:szCs w:val="28"/>
        </w:rPr>
        <w:t xml:space="preserve"> с</w:t>
      </w:r>
      <w:r>
        <w:rPr>
          <w:szCs w:val="28"/>
        </w:rPr>
        <w:t xml:space="preserve"> ограниченной ответственностью </w:t>
      </w:r>
      <w:r>
        <w:t>"Сибирские Энергетические С</w:t>
      </w:r>
      <w:r w:rsidRPr="001B3AAA">
        <w:t>ети"</w:t>
      </w:r>
      <w:r>
        <w:rPr>
          <w:szCs w:val="28"/>
        </w:rPr>
        <w:t xml:space="preserve"> </w:t>
      </w:r>
      <w:r w:rsidRPr="0070526E">
        <w:rPr>
          <w:szCs w:val="28"/>
        </w:rPr>
        <w:t>(</w:t>
      </w:r>
      <w:r>
        <w:t>ОГРН 1105476071140, ИНН 5401340910),</w:t>
      </w:r>
      <w:r w:rsidRPr="0070526E">
        <w:rPr>
          <w:szCs w:val="28"/>
        </w:rPr>
        <w:t xml:space="preserve"> согласно приложению.</w:t>
      </w:r>
    </w:p>
    <w:p w:rsidR="00B157E5" w:rsidRPr="008F64E7" w:rsidRDefault="00B157E5" w:rsidP="00425BED">
      <w:pPr>
        <w:ind w:firstLine="708"/>
        <w:jc w:val="both"/>
        <w:rPr>
          <w:szCs w:val="28"/>
        </w:rPr>
      </w:pPr>
      <w:r w:rsidRPr="00705F8A">
        <w:rPr>
          <w:color w:val="000000"/>
          <w:szCs w:val="28"/>
        </w:rPr>
        <w:t xml:space="preserve">2. </w:t>
      </w:r>
      <w:r>
        <w:t xml:space="preserve">Тариф, установленный в пункте 1 настоящего приказа, действует </w:t>
      </w:r>
      <w:r w:rsidRPr="00DE3C96">
        <w:t>с 22 февраля 2013 года</w:t>
      </w:r>
      <w:r w:rsidRPr="00DE3C96">
        <w:rPr>
          <w:szCs w:val="28"/>
        </w:rPr>
        <w:t>.</w:t>
      </w:r>
    </w:p>
    <w:p w:rsidR="00B157E5" w:rsidRPr="00B91254" w:rsidRDefault="00B157E5" w:rsidP="003230CA">
      <w:pPr>
        <w:ind w:firstLine="708"/>
        <w:jc w:val="both"/>
      </w:pPr>
    </w:p>
    <w:p w:rsidR="00B157E5" w:rsidRPr="00B91254" w:rsidRDefault="00B157E5" w:rsidP="003230CA">
      <w:pPr>
        <w:ind w:firstLine="708"/>
        <w:jc w:val="both"/>
      </w:pPr>
    </w:p>
    <w:p w:rsidR="00B157E5" w:rsidRPr="00965C33" w:rsidRDefault="00B157E5" w:rsidP="00545A8D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И.о. р</w:t>
      </w:r>
      <w:r w:rsidRPr="00A93C0D">
        <w:rPr>
          <w:szCs w:val="28"/>
        </w:rPr>
        <w:t>уководител</w:t>
      </w:r>
      <w:r>
        <w:rPr>
          <w:szCs w:val="28"/>
        </w:rPr>
        <w:t>я</w:t>
      </w:r>
      <w:r w:rsidRPr="00A93C0D">
        <w:rPr>
          <w:szCs w:val="28"/>
        </w:rPr>
        <w:t xml:space="preserve"> департамента</w:t>
      </w:r>
      <w:r w:rsidRPr="00A93C0D">
        <w:rPr>
          <w:szCs w:val="28"/>
        </w:rPr>
        <w:tab/>
      </w: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Г.Р. Асмодьяров</w:t>
      </w:r>
    </w:p>
    <w:p w:rsidR="00B157E5" w:rsidRDefault="00B157E5" w:rsidP="00502C6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157E5" w:rsidRDefault="00B157E5" w:rsidP="00502C6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157E5" w:rsidRDefault="00B157E5" w:rsidP="00502C6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B157E5" w:rsidRDefault="00B157E5" w:rsidP="00502C6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157E5" w:rsidRDefault="00B157E5" w:rsidP="00C94329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Приложение</w:t>
      </w:r>
    </w:p>
    <w:p w:rsidR="00B157E5" w:rsidRDefault="00B157E5" w:rsidP="00C94329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B157E5" w:rsidRDefault="00B157E5" w:rsidP="00C94329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B157E5" w:rsidRDefault="00B157E5" w:rsidP="00C94329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C90E85">
        <w:rPr>
          <w:sz w:val="24"/>
          <w:szCs w:val="24"/>
        </w:rPr>
        <w:t xml:space="preserve">от </w:t>
      </w:r>
      <w:r>
        <w:rPr>
          <w:sz w:val="24"/>
          <w:szCs w:val="24"/>
        </w:rPr>
        <w:t>21</w:t>
      </w:r>
      <w:r w:rsidRPr="00C90E85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C90E85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C90E85">
        <w:rPr>
          <w:sz w:val="24"/>
          <w:szCs w:val="24"/>
        </w:rPr>
        <w:t xml:space="preserve"> № </w:t>
      </w:r>
      <w:r>
        <w:rPr>
          <w:sz w:val="24"/>
          <w:szCs w:val="24"/>
        </w:rPr>
        <w:t>25</w:t>
      </w:r>
      <w:r w:rsidRPr="00C90E85">
        <w:rPr>
          <w:sz w:val="24"/>
          <w:szCs w:val="24"/>
        </w:rPr>
        <w:t>-ТЭ</w:t>
      </w:r>
    </w:p>
    <w:p w:rsidR="00B157E5" w:rsidRDefault="00B157E5" w:rsidP="00C94329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B157E5" w:rsidRDefault="00B157E5" w:rsidP="000E55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Тариф на услуги по передаче </w:t>
      </w:r>
      <w:r w:rsidRPr="00C90E85">
        <w:rPr>
          <w:b/>
          <w:bCs/>
          <w:sz w:val="24"/>
          <w:szCs w:val="24"/>
        </w:rPr>
        <w:t>тепловой энергии</w:t>
      </w:r>
    </w:p>
    <w:p w:rsidR="00B157E5" w:rsidRDefault="00B157E5" w:rsidP="000E5580">
      <w:pPr>
        <w:jc w:val="center"/>
        <w:rPr>
          <w:b/>
          <w:bCs/>
          <w:sz w:val="24"/>
          <w:szCs w:val="24"/>
        </w:rPr>
      </w:pPr>
    </w:p>
    <w:p w:rsidR="00B157E5" w:rsidRDefault="00B157E5" w:rsidP="000E5580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8"/>
        <w:gridCol w:w="5069"/>
      </w:tblGrid>
      <w:tr w:rsidR="00B157E5" w:rsidTr="00876B24">
        <w:tc>
          <w:tcPr>
            <w:tcW w:w="5068" w:type="dxa"/>
          </w:tcPr>
          <w:p w:rsidR="00B157E5" w:rsidRPr="00876B24" w:rsidRDefault="00B157E5" w:rsidP="00876B24">
            <w:pPr>
              <w:jc w:val="center"/>
              <w:rPr>
                <w:bCs/>
                <w:sz w:val="24"/>
                <w:szCs w:val="24"/>
              </w:rPr>
            </w:pPr>
            <w:r w:rsidRPr="00876B24">
              <w:rPr>
                <w:bCs/>
                <w:sz w:val="24"/>
                <w:szCs w:val="24"/>
              </w:rPr>
              <w:t>Наименование организаций, оказывающих услуги по передаче тепловой энергии</w:t>
            </w:r>
          </w:p>
        </w:tc>
        <w:tc>
          <w:tcPr>
            <w:tcW w:w="5069" w:type="dxa"/>
          </w:tcPr>
          <w:p w:rsidR="00B157E5" w:rsidRPr="00876B24" w:rsidRDefault="00B157E5" w:rsidP="00876B24">
            <w:pPr>
              <w:jc w:val="center"/>
              <w:rPr>
                <w:bCs/>
                <w:sz w:val="24"/>
                <w:szCs w:val="24"/>
              </w:rPr>
            </w:pPr>
            <w:r w:rsidRPr="00876B24">
              <w:rPr>
                <w:bCs/>
                <w:sz w:val="24"/>
                <w:szCs w:val="24"/>
              </w:rPr>
              <w:t>Тариф в руб./Гкал</w:t>
            </w:r>
          </w:p>
        </w:tc>
      </w:tr>
      <w:tr w:rsidR="00B157E5" w:rsidTr="00876B24">
        <w:tc>
          <w:tcPr>
            <w:tcW w:w="5068" w:type="dxa"/>
          </w:tcPr>
          <w:p w:rsidR="00B157E5" w:rsidRPr="00876B24" w:rsidRDefault="00B157E5" w:rsidP="00876B24">
            <w:pPr>
              <w:jc w:val="center"/>
              <w:rPr>
                <w:sz w:val="24"/>
                <w:szCs w:val="24"/>
              </w:rPr>
            </w:pPr>
            <w:r w:rsidRPr="00876B24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B157E5" w:rsidRPr="00876B24" w:rsidRDefault="00B157E5" w:rsidP="00876B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«Сибирские Энергетические С</w:t>
            </w:r>
            <w:r w:rsidRPr="00876B24">
              <w:rPr>
                <w:sz w:val="24"/>
                <w:szCs w:val="24"/>
              </w:rPr>
              <w:t>ети»</w:t>
            </w:r>
          </w:p>
          <w:p w:rsidR="00B157E5" w:rsidRPr="00876B24" w:rsidRDefault="00B157E5" w:rsidP="00876B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B157E5" w:rsidRPr="00876B24" w:rsidRDefault="00B157E5" w:rsidP="00876B24">
            <w:pPr>
              <w:jc w:val="center"/>
              <w:rPr>
                <w:bCs/>
                <w:sz w:val="24"/>
                <w:szCs w:val="24"/>
              </w:rPr>
            </w:pPr>
            <w:r w:rsidRPr="00876B24">
              <w:rPr>
                <w:bCs/>
                <w:sz w:val="24"/>
                <w:szCs w:val="24"/>
              </w:rPr>
              <w:t>203,2</w:t>
            </w:r>
          </w:p>
          <w:p w:rsidR="00B157E5" w:rsidRPr="00876B24" w:rsidRDefault="00B157E5" w:rsidP="008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876B24">
              <w:rPr>
                <w:bCs/>
                <w:sz w:val="24"/>
                <w:szCs w:val="24"/>
              </w:rPr>
              <w:t>(без НДС)</w:t>
            </w:r>
          </w:p>
        </w:tc>
      </w:tr>
    </w:tbl>
    <w:p w:rsidR="00B157E5" w:rsidRPr="00C90E85" w:rsidRDefault="00B157E5" w:rsidP="000E5580">
      <w:pPr>
        <w:jc w:val="center"/>
        <w:rPr>
          <w:b/>
          <w:bCs/>
          <w:sz w:val="24"/>
          <w:szCs w:val="24"/>
        </w:rPr>
      </w:pPr>
    </w:p>
    <w:p w:rsidR="00B157E5" w:rsidRDefault="00B157E5" w:rsidP="000E5580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  <w:r>
        <w:rPr>
          <w:szCs w:val="28"/>
        </w:rPr>
        <w:t>__________</w:t>
      </w:r>
    </w:p>
    <w:p w:rsidR="00B157E5" w:rsidRDefault="00B157E5" w:rsidP="00C94329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B157E5" w:rsidRDefault="00B157E5" w:rsidP="00C94329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sectPr w:rsidR="00B157E5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7E5" w:rsidRDefault="00B157E5">
      <w:r>
        <w:separator/>
      </w:r>
    </w:p>
  </w:endnote>
  <w:endnote w:type="continuationSeparator" w:id="1">
    <w:p w:rsidR="00B157E5" w:rsidRDefault="00B1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7E5" w:rsidRDefault="00B157E5">
      <w:r>
        <w:separator/>
      </w:r>
    </w:p>
  </w:footnote>
  <w:footnote w:type="continuationSeparator" w:id="1">
    <w:p w:rsidR="00B157E5" w:rsidRDefault="00B15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E5" w:rsidRDefault="00B157E5" w:rsidP="008106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57E5" w:rsidRDefault="00B157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AA2"/>
    <w:rsid w:val="0000103E"/>
    <w:rsid w:val="000014B5"/>
    <w:rsid w:val="00001B6B"/>
    <w:rsid w:val="00012631"/>
    <w:rsid w:val="0001650F"/>
    <w:rsid w:val="00020BA7"/>
    <w:rsid w:val="00022014"/>
    <w:rsid w:val="000235CE"/>
    <w:rsid w:val="000269E6"/>
    <w:rsid w:val="00026C89"/>
    <w:rsid w:val="00032D9A"/>
    <w:rsid w:val="00034C70"/>
    <w:rsid w:val="00035BF2"/>
    <w:rsid w:val="0003685A"/>
    <w:rsid w:val="00036C23"/>
    <w:rsid w:val="000370D6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5C85"/>
    <w:rsid w:val="00067018"/>
    <w:rsid w:val="00070398"/>
    <w:rsid w:val="00071FA5"/>
    <w:rsid w:val="0007350A"/>
    <w:rsid w:val="0007457B"/>
    <w:rsid w:val="000751A5"/>
    <w:rsid w:val="00076793"/>
    <w:rsid w:val="00077724"/>
    <w:rsid w:val="00083000"/>
    <w:rsid w:val="00086D52"/>
    <w:rsid w:val="000903A7"/>
    <w:rsid w:val="000906E2"/>
    <w:rsid w:val="0009072C"/>
    <w:rsid w:val="000A7100"/>
    <w:rsid w:val="000B1BC1"/>
    <w:rsid w:val="000B2328"/>
    <w:rsid w:val="000B2897"/>
    <w:rsid w:val="000B3F00"/>
    <w:rsid w:val="000B40D5"/>
    <w:rsid w:val="000B487E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44BA"/>
    <w:rsid w:val="000E45CF"/>
    <w:rsid w:val="000E5580"/>
    <w:rsid w:val="000E5728"/>
    <w:rsid w:val="000E5E53"/>
    <w:rsid w:val="000E64B9"/>
    <w:rsid w:val="000E79E9"/>
    <w:rsid w:val="000F0B8C"/>
    <w:rsid w:val="000F3609"/>
    <w:rsid w:val="000F4E6E"/>
    <w:rsid w:val="000F59F4"/>
    <w:rsid w:val="00101C89"/>
    <w:rsid w:val="00104074"/>
    <w:rsid w:val="00104227"/>
    <w:rsid w:val="00104ACB"/>
    <w:rsid w:val="00104C0E"/>
    <w:rsid w:val="001160E0"/>
    <w:rsid w:val="00131558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1A7B"/>
    <w:rsid w:val="00162595"/>
    <w:rsid w:val="001636F1"/>
    <w:rsid w:val="00163BDE"/>
    <w:rsid w:val="00164911"/>
    <w:rsid w:val="00164F50"/>
    <w:rsid w:val="001667AC"/>
    <w:rsid w:val="001668BF"/>
    <w:rsid w:val="00172F9C"/>
    <w:rsid w:val="001738B8"/>
    <w:rsid w:val="00174547"/>
    <w:rsid w:val="00174C5E"/>
    <w:rsid w:val="001758E5"/>
    <w:rsid w:val="00177C01"/>
    <w:rsid w:val="0018257A"/>
    <w:rsid w:val="00182C6E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7710"/>
    <w:rsid w:val="001B13D6"/>
    <w:rsid w:val="001B174E"/>
    <w:rsid w:val="001B3AAA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2008D4"/>
    <w:rsid w:val="00202694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27E55"/>
    <w:rsid w:val="002324DD"/>
    <w:rsid w:val="00232E54"/>
    <w:rsid w:val="00234D7E"/>
    <w:rsid w:val="00241A38"/>
    <w:rsid w:val="002429D3"/>
    <w:rsid w:val="00242C2A"/>
    <w:rsid w:val="00243135"/>
    <w:rsid w:val="00245B8F"/>
    <w:rsid w:val="002461FE"/>
    <w:rsid w:val="00246D3F"/>
    <w:rsid w:val="00247219"/>
    <w:rsid w:val="002528B3"/>
    <w:rsid w:val="0025365F"/>
    <w:rsid w:val="00262422"/>
    <w:rsid w:val="002641B2"/>
    <w:rsid w:val="002678A6"/>
    <w:rsid w:val="00267C2C"/>
    <w:rsid w:val="00272C74"/>
    <w:rsid w:val="00272F27"/>
    <w:rsid w:val="002735AF"/>
    <w:rsid w:val="00273753"/>
    <w:rsid w:val="00273E16"/>
    <w:rsid w:val="00274450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6F94"/>
    <w:rsid w:val="00303C69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600F9"/>
    <w:rsid w:val="00360773"/>
    <w:rsid w:val="00360DD9"/>
    <w:rsid w:val="00362DB3"/>
    <w:rsid w:val="0036391B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2665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2ABC"/>
    <w:rsid w:val="003B5330"/>
    <w:rsid w:val="003B54A3"/>
    <w:rsid w:val="003B658F"/>
    <w:rsid w:val="003C097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E70"/>
    <w:rsid w:val="00423475"/>
    <w:rsid w:val="00424541"/>
    <w:rsid w:val="00425BED"/>
    <w:rsid w:val="004265D8"/>
    <w:rsid w:val="0042703F"/>
    <w:rsid w:val="00430DCE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2D0"/>
    <w:rsid w:val="004469F6"/>
    <w:rsid w:val="004471C7"/>
    <w:rsid w:val="00447CCA"/>
    <w:rsid w:val="00451AAD"/>
    <w:rsid w:val="004529D0"/>
    <w:rsid w:val="0045322F"/>
    <w:rsid w:val="00457A60"/>
    <w:rsid w:val="00460A51"/>
    <w:rsid w:val="00466AEF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17BB2"/>
    <w:rsid w:val="00533DF9"/>
    <w:rsid w:val="00533F50"/>
    <w:rsid w:val="00535085"/>
    <w:rsid w:val="005363BC"/>
    <w:rsid w:val="005423BE"/>
    <w:rsid w:val="0054289B"/>
    <w:rsid w:val="0054476B"/>
    <w:rsid w:val="00545A8D"/>
    <w:rsid w:val="00550BDE"/>
    <w:rsid w:val="00551805"/>
    <w:rsid w:val="00551B11"/>
    <w:rsid w:val="005559AB"/>
    <w:rsid w:val="0056011A"/>
    <w:rsid w:val="00561D91"/>
    <w:rsid w:val="00562288"/>
    <w:rsid w:val="0056285B"/>
    <w:rsid w:val="00565715"/>
    <w:rsid w:val="00565F15"/>
    <w:rsid w:val="00572008"/>
    <w:rsid w:val="0057258F"/>
    <w:rsid w:val="005775E4"/>
    <w:rsid w:val="00577ECB"/>
    <w:rsid w:val="00582E3D"/>
    <w:rsid w:val="005830C9"/>
    <w:rsid w:val="00583FAE"/>
    <w:rsid w:val="00584195"/>
    <w:rsid w:val="00587BBF"/>
    <w:rsid w:val="0059100B"/>
    <w:rsid w:val="00593571"/>
    <w:rsid w:val="0059495E"/>
    <w:rsid w:val="00596E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16912"/>
    <w:rsid w:val="00617BEA"/>
    <w:rsid w:val="006212B1"/>
    <w:rsid w:val="00622986"/>
    <w:rsid w:val="006233A5"/>
    <w:rsid w:val="006240A1"/>
    <w:rsid w:val="0062643C"/>
    <w:rsid w:val="006264F3"/>
    <w:rsid w:val="00626505"/>
    <w:rsid w:val="00635368"/>
    <w:rsid w:val="00635D9A"/>
    <w:rsid w:val="006413C5"/>
    <w:rsid w:val="00650121"/>
    <w:rsid w:val="00650A19"/>
    <w:rsid w:val="00651548"/>
    <w:rsid w:val="00651F61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BA6"/>
    <w:rsid w:val="00696580"/>
    <w:rsid w:val="006A0BCA"/>
    <w:rsid w:val="006A33FB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2E72"/>
    <w:rsid w:val="006D0F43"/>
    <w:rsid w:val="006D2AA2"/>
    <w:rsid w:val="006D2C4B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526E"/>
    <w:rsid w:val="00705F8A"/>
    <w:rsid w:val="00706E2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67"/>
    <w:rsid w:val="0075043F"/>
    <w:rsid w:val="00753A18"/>
    <w:rsid w:val="00757E84"/>
    <w:rsid w:val="00761F26"/>
    <w:rsid w:val="00761F90"/>
    <w:rsid w:val="007645B5"/>
    <w:rsid w:val="00767939"/>
    <w:rsid w:val="00777BC0"/>
    <w:rsid w:val="0078155D"/>
    <w:rsid w:val="00781784"/>
    <w:rsid w:val="007835FD"/>
    <w:rsid w:val="00784865"/>
    <w:rsid w:val="007859E2"/>
    <w:rsid w:val="00795530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E3FE9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210C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3887"/>
    <w:rsid w:val="00864C33"/>
    <w:rsid w:val="00867CB9"/>
    <w:rsid w:val="00870476"/>
    <w:rsid w:val="00871450"/>
    <w:rsid w:val="0087190D"/>
    <w:rsid w:val="00871AA4"/>
    <w:rsid w:val="00872FD5"/>
    <w:rsid w:val="00873DF2"/>
    <w:rsid w:val="00874132"/>
    <w:rsid w:val="00874133"/>
    <w:rsid w:val="00876B24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A7952"/>
    <w:rsid w:val="008B0698"/>
    <w:rsid w:val="008B1791"/>
    <w:rsid w:val="008B524F"/>
    <w:rsid w:val="008C086D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61B"/>
    <w:rsid w:val="008E5757"/>
    <w:rsid w:val="008E688D"/>
    <w:rsid w:val="008F45D1"/>
    <w:rsid w:val="008F64E7"/>
    <w:rsid w:val="008F7F21"/>
    <w:rsid w:val="009019F3"/>
    <w:rsid w:val="00902C6E"/>
    <w:rsid w:val="00902EAB"/>
    <w:rsid w:val="009032C0"/>
    <w:rsid w:val="00914BB1"/>
    <w:rsid w:val="00915E40"/>
    <w:rsid w:val="009165B5"/>
    <w:rsid w:val="00921CF7"/>
    <w:rsid w:val="00922C3B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65C33"/>
    <w:rsid w:val="00972A6D"/>
    <w:rsid w:val="00972C34"/>
    <w:rsid w:val="00973821"/>
    <w:rsid w:val="009812AE"/>
    <w:rsid w:val="0098771A"/>
    <w:rsid w:val="009903DC"/>
    <w:rsid w:val="009904EE"/>
    <w:rsid w:val="009912D6"/>
    <w:rsid w:val="0099340E"/>
    <w:rsid w:val="00993C3F"/>
    <w:rsid w:val="00993C96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5038"/>
    <w:rsid w:val="009D72BE"/>
    <w:rsid w:val="009D79D5"/>
    <w:rsid w:val="009E0091"/>
    <w:rsid w:val="009E37A7"/>
    <w:rsid w:val="009F06ED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621F7"/>
    <w:rsid w:val="00A70794"/>
    <w:rsid w:val="00A70EAD"/>
    <w:rsid w:val="00A72175"/>
    <w:rsid w:val="00A72718"/>
    <w:rsid w:val="00A72987"/>
    <w:rsid w:val="00A759A0"/>
    <w:rsid w:val="00A80A60"/>
    <w:rsid w:val="00A861FF"/>
    <w:rsid w:val="00A9157F"/>
    <w:rsid w:val="00A93C0D"/>
    <w:rsid w:val="00A949B9"/>
    <w:rsid w:val="00AA0F9A"/>
    <w:rsid w:val="00AA1296"/>
    <w:rsid w:val="00AA2578"/>
    <w:rsid w:val="00AA2B62"/>
    <w:rsid w:val="00AA34AD"/>
    <w:rsid w:val="00AA4D35"/>
    <w:rsid w:val="00AA6133"/>
    <w:rsid w:val="00AB07E3"/>
    <w:rsid w:val="00AB1F6B"/>
    <w:rsid w:val="00AB1FB9"/>
    <w:rsid w:val="00AB3E9A"/>
    <w:rsid w:val="00AB400A"/>
    <w:rsid w:val="00AB4B09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2B"/>
    <w:rsid w:val="00AE66C3"/>
    <w:rsid w:val="00AF16FD"/>
    <w:rsid w:val="00AF2641"/>
    <w:rsid w:val="00AF3662"/>
    <w:rsid w:val="00AF7142"/>
    <w:rsid w:val="00B00671"/>
    <w:rsid w:val="00B03880"/>
    <w:rsid w:val="00B04458"/>
    <w:rsid w:val="00B1076C"/>
    <w:rsid w:val="00B1123C"/>
    <w:rsid w:val="00B1233A"/>
    <w:rsid w:val="00B157E5"/>
    <w:rsid w:val="00B176DF"/>
    <w:rsid w:val="00B20D4A"/>
    <w:rsid w:val="00B241CA"/>
    <w:rsid w:val="00B2558A"/>
    <w:rsid w:val="00B26926"/>
    <w:rsid w:val="00B30F07"/>
    <w:rsid w:val="00B4144E"/>
    <w:rsid w:val="00B42228"/>
    <w:rsid w:val="00B42CDF"/>
    <w:rsid w:val="00B43E38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2CD"/>
    <w:rsid w:val="00B74867"/>
    <w:rsid w:val="00B841AA"/>
    <w:rsid w:val="00B84E5B"/>
    <w:rsid w:val="00B85626"/>
    <w:rsid w:val="00B8689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33C7"/>
    <w:rsid w:val="00C6695B"/>
    <w:rsid w:val="00C70063"/>
    <w:rsid w:val="00C7129A"/>
    <w:rsid w:val="00C71783"/>
    <w:rsid w:val="00C751FF"/>
    <w:rsid w:val="00C76202"/>
    <w:rsid w:val="00C77C58"/>
    <w:rsid w:val="00C77D55"/>
    <w:rsid w:val="00C80FAA"/>
    <w:rsid w:val="00C84014"/>
    <w:rsid w:val="00C85127"/>
    <w:rsid w:val="00C87D6D"/>
    <w:rsid w:val="00C90E85"/>
    <w:rsid w:val="00C925D3"/>
    <w:rsid w:val="00C94329"/>
    <w:rsid w:val="00C95CC3"/>
    <w:rsid w:val="00CB0146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6C7C"/>
    <w:rsid w:val="00CE7CB2"/>
    <w:rsid w:val="00CF068A"/>
    <w:rsid w:val="00CF285B"/>
    <w:rsid w:val="00CF2C92"/>
    <w:rsid w:val="00CF4962"/>
    <w:rsid w:val="00CF6299"/>
    <w:rsid w:val="00CF7C27"/>
    <w:rsid w:val="00D03367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DEE"/>
    <w:rsid w:val="00D32420"/>
    <w:rsid w:val="00D34098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0D5"/>
    <w:rsid w:val="00D46FA8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3FF5"/>
    <w:rsid w:val="00D87904"/>
    <w:rsid w:val="00D95DAE"/>
    <w:rsid w:val="00D96CD8"/>
    <w:rsid w:val="00DA1D3A"/>
    <w:rsid w:val="00DA36FA"/>
    <w:rsid w:val="00DA4A9A"/>
    <w:rsid w:val="00DA778C"/>
    <w:rsid w:val="00DA7DD3"/>
    <w:rsid w:val="00DB135C"/>
    <w:rsid w:val="00DB34E9"/>
    <w:rsid w:val="00DB3BDB"/>
    <w:rsid w:val="00DB3F94"/>
    <w:rsid w:val="00DC01F0"/>
    <w:rsid w:val="00DC14B7"/>
    <w:rsid w:val="00DC229B"/>
    <w:rsid w:val="00DC33EB"/>
    <w:rsid w:val="00DC6D1A"/>
    <w:rsid w:val="00DD0774"/>
    <w:rsid w:val="00DD3061"/>
    <w:rsid w:val="00DD565D"/>
    <w:rsid w:val="00DD7203"/>
    <w:rsid w:val="00DD7937"/>
    <w:rsid w:val="00DD7F82"/>
    <w:rsid w:val="00DE0C8B"/>
    <w:rsid w:val="00DE2C8F"/>
    <w:rsid w:val="00DE3C96"/>
    <w:rsid w:val="00DE65A5"/>
    <w:rsid w:val="00DF1384"/>
    <w:rsid w:val="00DF26EE"/>
    <w:rsid w:val="00DF363C"/>
    <w:rsid w:val="00E05E11"/>
    <w:rsid w:val="00E07D43"/>
    <w:rsid w:val="00E117CA"/>
    <w:rsid w:val="00E123AA"/>
    <w:rsid w:val="00E14FFF"/>
    <w:rsid w:val="00E17531"/>
    <w:rsid w:val="00E178D0"/>
    <w:rsid w:val="00E238BD"/>
    <w:rsid w:val="00E24A48"/>
    <w:rsid w:val="00E253E8"/>
    <w:rsid w:val="00E256C0"/>
    <w:rsid w:val="00E267F3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2D05"/>
    <w:rsid w:val="00E52D72"/>
    <w:rsid w:val="00E540E1"/>
    <w:rsid w:val="00E56E9D"/>
    <w:rsid w:val="00E612C1"/>
    <w:rsid w:val="00E63835"/>
    <w:rsid w:val="00E638C9"/>
    <w:rsid w:val="00E650C3"/>
    <w:rsid w:val="00E675F3"/>
    <w:rsid w:val="00E70148"/>
    <w:rsid w:val="00E702B5"/>
    <w:rsid w:val="00E7217A"/>
    <w:rsid w:val="00E7454F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0A3A"/>
    <w:rsid w:val="00ED180C"/>
    <w:rsid w:val="00ED7958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17671"/>
    <w:rsid w:val="00F22210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60720"/>
    <w:rsid w:val="00F62D36"/>
    <w:rsid w:val="00F6512B"/>
    <w:rsid w:val="00F7021D"/>
    <w:rsid w:val="00F71562"/>
    <w:rsid w:val="00F805CD"/>
    <w:rsid w:val="00F82A95"/>
    <w:rsid w:val="00F839AA"/>
    <w:rsid w:val="00F84061"/>
    <w:rsid w:val="00F84495"/>
    <w:rsid w:val="00F8555A"/>
    <w:rsid w:val="00F87D48"/>
    <w:rsid w:val="00F91533"/>
    <w:rsid w:val="00F9185B"/>
    <w:rsid w:val="00F93259"/>
    <w:rsid w:val="00F941FD"/>
    <w:rsid w:val="00F96821"/>
    <w:rsid w:val="00F97097"/>
    <w:rsid w:val="00FB1403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67C8"/>
    <w:rsid w:val="00FD753D"/>
    <w:rsid w:val="00FD7BCE"/>
    <w:rsid w:val="00FE0F21"/>
    <w:rsid w:val="00FE1B41"/>
    <w:rsid w:val="00FE23FA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A2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30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30C9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22A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2D05"/>
    <w:rPr>
      <w:rFonts w:cs="Times New Roman"/>
      <w:sz w:val="28"/>
    </w:rPr>
  </w:style>
  <w:style w:type="paragraph" w:styleId="BodyText2">
    <w:name w:val="Body Text 2"/>
    <w:basedOn w:val="Normal"/>
    <w:link w:val="BodyText2Char"/>
    <w:uiPriority w:val="99"/>
    <w:rsid w:val="00822AA2"/>
    <w:pPr>
      <w:spacing w:after="120" w:line="48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830C9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2D1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01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0C9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276A61"/>
    <w:rPr>
      <w:rFonts w:cs="Times New Roman"/>
    </w:rPr>
  </w:style>
  <w:style w:type="character" w:styleId="Hyperlink">
    <w:name w:val="Hyperlink"/>
    <w:basedOn w:val="DefaultParagraphFont"/>
    <w:uiPriority w:val="99"/>
    <w:rsid w:val="005559AB"/>
    <w:rPr>
      <w:rFonts w:cs="Times New Roman"/>
      <w:color w:val="0000FF"/>
      <w:u w:val="single"/>
    </w:rPr>
  </w:style>
  <w:style w:type="paragraph" w:customStyle="1" w:styleId="1">
    <w:name w:val="Знак1 Знак Знак Знак"/>
    <w:basedOn w:val="Normal"/>
    <w:uiPriority w:val="99"/>
    <w:rsid w:val="0057258F"/>
    <w:rPr>
      <w:rFonts w:ascii="Verdana" w:hAnsi="Verdana" w:cs="Verdana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175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30C9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897D567B866B4D8C06A0B0663CE465" ma:contentTypeVersion="1" ma:contentTypeDescription="Создание документа." ma:contentTypeScope="" ma:versionID="dbb81c239e827e541dc68d695d6f68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C98D28-076D-4C91-A8CF-303731C866E3}"/>
</file>

<file path=customXml/itemProps2.xml><?xml version="1.0" encoding="utf-8"?>
<ds:datastoreItem xmlns:ds="http://schemas.openxmlformats.org/officeDocument/2006/customXml" ds:itemID="{83978C81-A00F-4310-84DA-B679452BC9DA}"/>
</file>

<file path=customXml/itemProps3.xml><?xml version="1.0" encoding="utf-8"?>
<ds:datastoreItem xmlns:ds="http://schemas.openxmlformats.org/officeDocument/2006/customXml" ds:itemID="{FB946A4C-2864-4B4B-B290-B692BC6B143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306</Words>
  <Characters>1750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</dc:creator>
  <cp:keywords/>
  <dc:description/>
  <cp:lastModifiedBy>kas</cp:lastModifiedBy>
  <cp:revision>6</cp:revision>
  <cp:lastPrinted>2013-02-26T03:08:00Z</cp:lastPrinted>
  <dcterms:created xsi:type="dcterms:W3CDTF">2013-02-22T04:14:00Z</dcterms:created>
  <dcterms:modified xsi:type="dcterms:W3CDTF">2013-02-26T03:15:00Z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0x010100F9897D567B866B4D8C06A0B0663CE465</vt:lpwstr>
  </property>
</Properties>
</file>